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B6" w:rsidRDefault="009129B6"/>
    <w:p w:rsidR="009129B6" w:rsidRDefault="009129B6" w:rsidP="009D1B47">
      <w:pPr>
        <w:ind w:left="5664" w:firstLine="708"/>
        <w:jc w:val="both"/>
      </w:pPr>
    </w:p>
    <w:p w:rsidR="009129B6" w:rsidRPr="00000636" w:rsidRDefault="009129B6" w:rsidP="009D1B47">
      <w:pPr>
        <w:ind w:left="6372" w:firstLine="708"/>
        <w:jc w:val="right"/>
      </w:pPr>
      <w:r w:rsidRPr="00000636">
        <w:t xml:space="preserve">Września dnia, </w:t>
      </w:r>
      <w:r>
        <w:t>18</w:t>
      </w:r>
      <w:r w:rsidRPr="00000636">
        <w:t>.0</w:t>
      </w:r>
      <w:r>
        <w:t>9</w:t>
      </w:r>
      <w:r w:rsidRPr="00000636">
        <w:t>.201</w:t>
      </w:r>
      <w:r>
        <w:t>4</w:t>
      </w:r>
      <w:r w:rsidRPr="00000636">
        <w:t xml:space="preserve"> r.</w:t>
      </w:r>
    </w:p>
    <w:p w:rsidR="009129B6" w:rsidRPr="00000636" w:rsidRDefault="009129B6" w:rsidP="00733029">
      <w:pPr>
        <w:jc w:val="both"/>
      </w:pPr>
      <w:r w:rsidRPr="00000636">
        <w:t>NI.2721.</w:t>
      </w:r>
      <w:r>
        <w:t>23</w:t>
      </w:r>
      <w:r w:rsidRPr="00000636">
        <w:t>.201</w:t>
      </w:r>
      <w:r>
        <w:t>4</w:t>
      </w:r>
    </w:p>
    <w:p w:rsidR="009129B6" w:rsidRDefault="009129B6" w:rsidP="00733029">
      <w:pPr>
        <w:jc w:val="both"/>
      </w:pPr>
    </w:p>
    <w:p w:rsidR="009129B6" w:rsidRPr="00000636" w:rsidRDefault="009129B6" w:rsidP="00733029">
      <w:pPr>
        <w:jc w:val="both"/>
        <w:rPr>
          <w:b/>
        </w:rPr>
      </w:pPr>
    </w:p>
    <w:p w:rsidR="009129B6" w:rsidRPr="007C7FDE" w:rsidRDefault="009129B6" w:rsidP="00252C46">
      <w:pPr>
        <w:jc w:val="both"/>
        <w:rPr>
          <w:sz w:val="22"/>
          <w:szCs w:val="22"/>
        </w:rPr>
      </w:pPr>
      <w:r>
        <w:rPr>
          <w:b/>
        </w:rPr>
        <w:t>Dotyczy: p</w:t>
      </w:r>
      <w:r w:rsidRPr="00000636">
        <w:rPr>
          <w:b/>
        </w:rPr>
        <w:t>ostępowania o udzielenie zamówienia publicznego prowadzonego w trybie przetargu nieograniczonego, którego przedmiotem</w:t>
      </w:r>
      <w:r w:rsidRPr="00000636">
        <w:rPr>
          <w:b/>
          <w:bCs/>
        </w:rPr>
        <w:t xml:space="preserve"> jest </w:t>
      </w:r>
      <w:r>
        <w:rPr>
          <w:b/>
        </w:rPr>
        <w:t>ś</w:t>
      </w:r>
      <w:r w:rsidRPr="003B7B58">
        <w:rPr>
          <w:b/>
        </w:rPr>
        <w:t>wiadczenie usług pocztowych dla Starostwa Powiatowego we Wrześni</w:t>
      </w:r>
    </w:p>
    <w:p w:rsidR="009129B6" w:rsidRPr="007C7FDE" w:rsidRDefault="009129B6" w:rsidP="007C7FDE">
      <w:pPr>
        <w:rPr>
          <w:sz w:val="22"/>
          <w:szCs w:val="22"/>
        </w:rPr>
      </w:pPr>
    </w:p>
    <w:p w:rsidR="009129B6" w:rsidRDefault="009129B6" w:rsidP="00BC5799">
      <w:pPr>
        <w:ind w:firstLine="708"/>
        <w:jc w:val="both"/>
      </w:pPr>
      <w:r w:rsidRPr="00FD1B7F">
        <w:t xml:space="preserve">Zamawiający na podstawie art. 38 ust. 4 ustawy </w:t>
      </w:r>
      <w:r>
        <w:t xml:space="preserve">z dnia 29 stycznia 2004r. Prawo </w:t>
      </w:r>
      <w:r w:rsidRPr="00FD1B7F">
        <w:t>zamówie</w:t>
      </w:r>
      <w:r>
        <w:t>ń publicznych (Dz. U. z 2013r, poz. 907 ze zm.</w:t>
      </w:r>
      <w:r w:rsidRPr="00FD1B7F">
        <w:t>) zawiadamia o modyfikacji treści specyfikacj</w:t>
      </w:r>
      <w:r>
        <w:t>i istotnych warunków zamówienia:</w:t>
      </w:r>
    </w:p>
    <w:p w:rsidR="009129B6" w:rsidRDefault="009129B6" w:rsidP="00252C46">
      <w:pPr>
        <w:jc w:val="both"/>
        <w:rPr>
          <w:b/>
        </w:rPr>
      </w:pPr>
    </w:p>
    <w:p w:rsidR="009129B6" w:rsidRPr="001A7ED5" w:rsidRDefault="009129B6" w:rsidP="00252C46">
      <w:pPr>
        <w:jc w:val="both"/>
        <w:rPr>
          <w:b/>
          <w:bCs/>
        </w:rPr>
      </w:pPr>
      <w:r>
        <w:rPr>
          <w:b/>
        </w:rPr>
        <w:t xml:space="preserve">1. </w:t>
      </w:r>
      <w:r w:rsidRPr="001A7ED5">
        <w:rPr>
          <w:b/>
        </w:rPr>
        <w:t xml:space="preserve">Zmianie ulega </w:t>
      </w:r>
      <w:r>
        <w:rPr>
          <w:b/>
        </w:rPr>
        <w:t xml:space="preserve">załącznik nr 7 do SIWZ projekt umowy,  w </w:t>
      </w:r>
      <w:r w:rsidRPr="00CE0A2F">
        <w:rPr>
          <w:b/>
        </w:rPr>
        <w:t>§ 9</w:t>
      </w:r>
      <w:r>
        <w:rPr>
          <w:b/>
        </w:rPr>
        <w:t xml:space="preserve">.2: </w:t>
      </w:r>
    </w:p>
    <w:p w:rsidR="009129B6" w:rsidRDefault="009129B6" w:rsidP="00252C46">
      <w:pPr>
        <w:tabs>
          <w:tab w:val="left" w:pos="7080"/>
        </w:tabs>
        <w:rPr>
          <w:b/>
        </w:rPr>
      </w:pPr>
    </w:p>
    <w:p w:rsidR="009129B6" w:rsidRPr="002F3147" w:rsidRDefault="009129B6" w:rsidP="00CE0A2F">
      <w:pPr>
        <w:rPr>
          <w:b/>
        </w:rPr>
      </w:pPr>
      <w:r w:rsidRPr="002F3147">
        <w:rPr>
          <w:b/>
        </w:rPr>
        <w:t xml:space="preserve">Było: </w:t>
      </w:r>
    </w:p>
    <w:p w:rsidR="009129B6" w:rsidRDefault="009129B6" w:rsidP="00CE0A2F">
      <w:pPr>
        <w:widowControl/>
        <w:suppressAutoHyphens w:val="0"/>
        <w:jc w:val="both"/>
      </w:pPr>
      <w:r>
        <w:t>„ 9.2. Wykonawca zapłaci Zamawiającemu karę umowną za odstąpienie od umowy</w:t>
      </w:r>
      <w:r>
        <w:br/>
        <w:t>z przyczyn leżących po stronie Wykonawcy, nieprzystąpienie przez Wykonawcę</w:t>
      </w:r>
      <w:r>
        <w:br/>
        <w:t>do wykonania umowy oraz jej niewykonanie lub nienależyte wykonanie</w:t>
      </w:r>
      <w:r>
        <w:br/>
        <w:t>– w wysokości 10% całkowitej wartości umowy brutto, o której mowa w § 3 ust. 1 niniejszej umowy.”</w:t>
      </w:r>
    </w:p>
    <w:p w:rsidR="009129B6" w:rsidRPr="00C00E96" w:rsidRDefault="009129B6" w:rsidP="00CE0A2F">
      <w:pPr>
        <w:jc w:val="both"/>
        <w:rPr>
          <w:i/>
          <w:iCs/>
          <w:lang w:eastAsia="en-US"/>
        </w:rPr>
      </w:pPr>
    </w:p>
    <w:p w:rsidR="009129B6" w:rsidRDefault="009129B6" w:rsidP="00CE0A2F">
      <w:pPr>
        <w:jc w:val="both"/>
        <w:rPr>
          <w:b/>
        </w:rPr>
      </w:pPr>
      <w:r w:rsidRPr="002F3147">
        <w:rPr>
          <w:b/>
        </w:rPr>
        <w:t>Jest</w:t>
      </w:r>
      <w:r>
        <w:rPr>
          <w:b/>
        </w:rPr>
        <w:t>:</w:t>
      </w:r>
    </w:p>
    <w:p w:rsidR="009129B6" w:rsidRDefault="009129B6" w:rsidP="00CE0A2F">
      <w:pPr>
        <w:jc w:val="both"/>
      </w:pPr>
      <w:r w:rsidRPr="00B23B34">
        <w:t>„§ 9.2. Wykonawca zapłaci Zamawiającemu karę umowną za odstąpienie od umowy</w:t>
      </w:r>
      <w:r w:rsidRPr="00B23B34">
        <w:br/>
        <w:t>z przyczyn leżących po stronie Wykonawcy, nieprzystąpienie przez Wykonawcę</w:t>
      </w:r>
      <w:r w:rsidRPr="00B23B34">
        <w:br/>
        <w:t>do wykonania umowy</w:t>
      </w:r>
      <w:r>
        <w:t xml:space="preserve"> </w:t>
      </w:r>
      <w:r w:rsidRPr="00B23B34">
        <w:t>– w wysokości 10% całkowitej wartości umowy brutto, o której mowa w § 3 ust. 1 niniejszej umowy”.</w:t>
      </w:r>
    </w:p>
    <w:p w:rsidR="009129B6" w:rsidRPr="0018713F" w:rsidRDefault="009129B6" w:rsidP="009D1B47">
      <w:pPr>
        <w:autoSpaceDE w:val="0"/>
        <w:spacing w:line="360" w:lineRule="auto"/>
        <w:jc w:val="both"/>
      </w:pPr>
    </w:p>
    <w:p w:rsidR="009129B6" w:rsidRPr="0018713F" w:rsidRDefault="009129B6" w:rsidP="009D1B47">
      <w:pPr>
        <w:autoSpaceDE w:val="0"/>
        <w:spacing w:line="360" w:lineRule="auto"/>
        <w:jc w:val="both"/>
      </w:pPr>
    </w:p>
    <w:p w:rsidR="009129B6" w:rsidRPr="009D1B47" w:rsidRDefault="009129B6" w:rsidP="009D1B47">
      <w:pPr>
        <w:jc w:val="both"/>
        <w:rPr>
          <w:b/>
        </w:rPr>
      </w:pPr>
    </w:p>
    <w:p w:rsidR="009129B6" w:rsidRPr="0018713F" w:rsidRDefault="009129B6" w:rsidP="00252C46">
      <w:pPr>
        <w:autoSpaceDE w:val="0"/>
        <w:spacing w:line="360" w:lineRule="auto"/>
        <w:jc w:val="both"/>
      </w:pPr>
    </w:p>
    <w:p w:rsidR="009129B6" w:rsidRPr="0018713F" w:rsidRDefault="009129B6" w:rsidP="00252C46">
      <w:pPr>
        <w:autoSpaceDE w:val="0"/>
        <w:spacing w:line="360" w:lineRule="auto"/>
        <w:jc w:val="both"/>
      </w:pPr>
    </w:p>
    <w:p w:rsidR="009129B6" w:rsidRDefault="009129B6" w:rsidP="00252C46">
      <w:pPr>
        <w:tabs>
          <w:tab w:val="left" w:pos="7080"/>
        </w:tabs>
        <w:rPr>
          <w:b/>
        </w:rPr>
      </w:pPr>
    </w:p>
    <w:p w:rsidR="009129B6" w:rsidRDefault="009129B6" w:rsidP="00252C46">
      <w:pPr>
        <w:tabs>
          <w:tab w:val="left" w:pos="7080"/>
        </w:tabs>
        <w:rPr>
          <w:b/>
        </w:rPr>
      </w:pPr>
    </w:p>
    <w:p w:rsidR="009129B6" w:rsidRPr="007C7FDE" w:rsidRDefault="009129B6" w:rsidP="00252C46">
      <w:pPr>
        <w:spacing w:line="360" w:lineRule="auto"/>
        <w:ind w:firstLine="708"/>
        <w:jc w:val="both"/>
        <w:rPr>
          <w:sz w:val="22"/>
          <w:szCs w:val="22"/>
        </w:rPr>
      </w:pPr>
    </w:p>
    <w:p w:rsidR="009129B6" w:rsidRPr="007C7FDE" w:rsidRDefault="009129B6" w:rsidP="007C7FDE">
      <w:pPr>
        <w:spacing w:line="360" w:lineRule="auto"/>
        <w:rPr>
          <w:sz w:val="22"/>
          <w:szCs w:val="22"/>
        </w:rPr>
      </w:pPr>
    </w:p>
    <w:p w:rsidR="009129B6" w:rsidRPr="007C7FDE" w:rsidRDefault="009129B6" w:rsidP="007C7FDE">
      <w:pPr>
        <w:rPr>
          <w:color w:val="auto"/>
          <w:sz w:val="22"/>
          <w:szCs w:val="22"/>
        </w:rPr>
      </w:pPr>
    </w:p>
    <w:sectPr w:rsidR="009129B6" w:rsidRPr="007C7FDE" w:rsidSect="009D1B47">
      <w:headerReference w:type="first" r:id="rId7"/>
      <w:footerReference w:type="first" r:id="rId8"/>
      <w:pgSz w:w="11906" w:h="16838"/>
      <w:pgMar w:top="1797" w:right="1417" w:bottom="1276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B6" w:rsidRDefault="009129B6" w:rsidP="00ED2A32">
      <w:r>
        <w:separator/>
      </w:r>
    </w:p>
  </w:endnote>
  <w:endnote w:type="continuationSeparator" w:id="0">
    <w:p w:rsidR="009129B6" w:rsidRDefault="009129B6" w:rsidP="00ED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B6" w:rsidRDefault="009129B6" w:rsidP="00702566">
    <w:pPr>
      <w:pStyle w:val="Footer"/>
      <w:spacing w:line="120" w:lineRule="auto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15pt;margin-top:1.1pt;width:452.7pt;height:0;z-index:251656704" o:connectortype="straight" strokecolor="#c00000" strokeweight="3pt"/>
      </w:pict>
    </w:r>
  </w:p>
  <w:p w:rsidR="009129B6" w:rsidRDefault="009129B6" w:rsidP="00E12F90">
    <w:pPr>
      <w:pStyle w:val="Footer"/>
      <w:spacing w:line="168" w:lineRule="auto"/>
      <w:jc w:val="center"/>
      <w:rPr>
        <w:rFonts w:ascii="Sakkal Majalla" w:hAnsi="Sakkal Majalla" w:cs="Sakkal Majalla"/>
      </w:rPr>
    </w:pPr>
    <w:r>
      <w:rPr>
        <w:rFonts w:ascii="Sakkal Majalla" w:hAnsi="Sakkal Majalla" w:cs="Sakkal Majalla"/>
      </w:rPr>
      <w:t xml:space="preserve">Starostwo </w:t>
    </w:r>
    <w:smartTag w:uri="urn:schemas-microsoft-com:office:smarttags" w:element="PersonName">
      <w:r>
        <w:rPr>
          <w:rFonts w:ascii="Sakkal Majalla" w:hAnsi="Sakkal Majalla" w:cs="Sakkal Majalla"/>
        </w:rPr>
        <w:t>Powiat</w:t>
      </w:r>
    </w:smartTag>
    <w:r>
      <w:rPr>
        <w:rFonts w:ascii="Sakkal Majalla" w:hAnsi="Sakkal Majalla" w:cs="Sakkal Majalla"/>
      </w:rPr>
      <w:t>owe we Wrześni</w:t>
    </w:r>
  </w:p>
  <w:p w:rsidR="009129B6" w:rsidRPr="00F8396B" w:rsidRDefault="009129B6" w:rsidP="00E12F90">
    <w:pPr>
      <w:pStyle w:val="Footer"/>
      <w:spacing w:line="168" w:lineRule="auto"/>
      <w:jc w:val="center"/>
      <w:rPr>
        <w:rFonts w:ascii="Sakkal Majalla" w:hAnsi="Sakkal Majalla" w:cs="Sakkal Majalla"/>
      </w:rPr>
    </w:pPr>
    <w:r w:rsidRPr="00F8396B">
      <w:rPr>
        <w:rFonts w:ascii="Sakkal Majalla" w:hAnsi="Sakkal Majalla" w:cs="Sakkal Majalla"/>
      </w:rPr>
      <w:t>ul. Chopina 10, 62-300 Września</w:t>
    </w:r>
  </w:p>
  <w:p w:rsidR="009129B6" w:rsidRPr="006F31CD" w:rsidRDefault="009129B6" w:rsidP="00E12F90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tel. 61 640 44 44, fax 61 640 20 51</w:t>
    </w:r>
  </w:p>
  <w:p w:rsidR="009129B6" w:rsidRPr="006F31CD" w:rsidRDefault="009129B6" w:rsidP="00E12F90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 xml:space="preserve">www.wrzesnia.powiat.pl, </w:t>
    </w:r>
    <w:smartTag w:uri="urn:schemas-microsoft-com:office:smarttags" w:element="PersonName">
      <w:r w:rsidRPr="006F31CD">
        <w:rPr>
          <w:rFonts w:ascii="Sakkal Majalla" w:hAnsi="Sakkal Majalla" w:cs="Sakkal Majalla"/>
          <w:lang w:val="en-US"/>
        </w:rPr>
        <w:t>starostwo@wrzesnia.powiat.pl</w:t>
      </w:r>
    </w:smartTag>
  </w:p>
  <w:p w:rsidR="009129B6" w:rsidRPr="00E12F90" w:rsidRDefault="009129B6" w:rsidP="00702566">
    <w:pPr>
      <w:pStyle w:val="Footer"/>
      <w:jc w:val="center"/>
      <w:rPr>
        <w:rFonts w:ascii="Sakkal Majalla" w:hAnsi="Sakkal Majalla" w:cs="Sakkal Majalla"/>
        <w:sz w:val="6"/>
        <w:szCs w:val="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B6" w:rsidRDefault="009129B6" w:rsidP="00ED2A32">
      <w:r>
        <w:separator/>
      </w:r>
    </w:p>
  </w:footnote>
  <w:footnote w:type="continuationSeparator" w:id="0">
    <w:p w:rsidR="009129B6" w:rsidRDefault="009129B6" w:rsidP="00ED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B6" w:rsidRPr="002B09DB" w:rsidRDefault="009129B6" w:rsidP="002B09DB">
    <w:pPr>
      <w:pStyle w:val="Header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6.45pt;margin-top:28.3pt;width:57pt;height:73.2pt;z-index:25165875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44.55pt;width:189.45pt;height:48.75pt;z-index:251657728" stroked="f">
          <v:textbox style="mso-next-textbox:#_x0000_s2050" inset="0,0,0,0">
            <w:txbxContent>
              <w:p w:rsidR="009129B6" w:rsidRPr="00186A88" w:rsidRDefault="009129B6" w:rsidP="002D1B41">
                <w:pPr>
                  <w:spacing w:line="168" w:lineRule="auto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 w:rsidRPr="00186A88">
                  <w:rPr>
                    <w:rFonts w:ascii="Sakkal Majalla" w:hAnsi="Sakkal Majalla" w:cs="Sakkal Majalla"/>
                    <w:sz w:val="40"/>
                    <w:szCs w:val="40"/>
                  </w:rPr>
                  <w:t>ZARZĄD POWIATU</w:t>
                </w:r>
              </w:p>
              <w:p w:rsidR="009129B6" w:rsidRPr="00C059C4" w:rsidRDefault="009129B6" w:rsidP="002D1B41">
                <w:pPr>
                  <w:spacing w:line="168" w:lineRule="auto"/>
                  <w:rPr>
                    <w:rFonts w:ascii="Calibri" w:hAnsi="Calibri"/>
                    <w:color w:val="A6A6A6"/>
                    <w:sz w:val="40"/>
                    <w:szCs w:val="40"/>
                  </w:rPr>
                </w:pPr>
                <w:r w:rsidRPr="00C059C4">
                  <w:rPr>
                    <w:rFonts w:ascii="Sakkal Majalla" w:hAnsi="Sakkal Majalla" w:cs="Sakkal Majalla"/>
                    <w:color w:val="A6A6A6"/>
                    <w:sz w:val="40"/>
                    <w:szCs w:val="40"/>
                  </w:rPr>
                  <w:t>we Wrześni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572F"/>
    <w:multiLevelType w:val="hybridMultilevel"/>
    <w:tmpl w:val="82B263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34080D"/>
    <w:multiLevelType w:val="hybridMultilevel"/>
    <w:tmpl w:val="271A556A"/>
    <w:lvl w:ilvl="0" w:tplc="BE22AAF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A32"/>
    <w:rsid w:val="00000636"/>
    <w:rsid w:val="00031C02"/>
    <w:rsid w:val="00041474"/>
    <w:rsid w:val="000763EA"/>
    <w:rsid w:val="000C61A9"/>
    <w:rsid w:val="00103572"/>
    <w:rsid w:val="00156DA3"/>
    <w:rsid w:val="00171048"/>
    <w:rsid w:val="0018078D"/>
    <w:rsid w:val="00186A88"/>
    <w:rsid w:val="0018713F"/>
    <w:rsid w:val="001A6FF8"/>
    <w:rsid w:val="001A7ED5"/>
    <w:rsid w:val="001C554C"/>
    <w:rsid w:val="001F7F19"/>
    <w:rsid w:val="00231D8F"/>
    <w:rsid w:val="002369AC"/>
    <w:rsid w:val="002379E1"/>
    <w:rsid w:val="00243CA4"/>
    <w:rsid w:val="00252C46"/>
    <w:rsid w:val="00267AA6"/>
    <w:rsid w:val="002B09DB"/>
    <w:rsid w:val="002D1B41"/>
    <w:rsid w:val="002F3147"/>
    <w:rsid w:val="0035678A"/>
    <w:rsid w:val="003A480E"/>
    <w:rsid w:val="003B7B58"/>
    <w:rsid w:val="003E100A"/>
    <w:rsid w:val="00431297"/>
    <w:rsid w:val="004A67F8"/>
    <w:rsid w:val="005239AA"/>
    <w:rsid w:val="005251F8"/>
    <w:rsid w:val="00580C7C"/>
    <w:rsid w:val="00645DEE"/>
    <w:rsid w:val="00650B10"/>
    <w:rsid w:val="0065732B"/>
    <w:rsid w:val="00693757"/>
    <w:rsid w:val="006F31CD"/>
    <w:rsid w:val="006F4FF7"/>
    <w:rsid w:val="00702566"/>
    <w:rsid w:val="00733029"/>
    <w:rsid w:val="007803BE"/>
    <w:rsid w:val="00795EB1"/>
    <w:rsid w:val="007C7FDE"/>
    <w:rsid w:val="00823AAE"/>
    <w:rsid w:val="00841AE7"/>
    <w:rsid w:val="00871818"/>
    <w:rsid w:val="008A421E"/>
    <w:rsid w:val="008F19E3"/>
    <w:rsid w:val="009129B6"/>
    <w:rsid w:val="00945871"/>
    <w:rsid w:val="00947986"/>
    <w:rsid w:val="0095078D"/>
    <w:rsid w:val="00965F19"/>
    <w:rsid w:val="009811F1"/>
    <w:rsid w:val="009D1B47"/>
    <w:rsid w:val="00A92984"/>
    <w:rsid w:val="00AD2C52"/>
    <w:rsid w:val="00AD4934"/>
    <w:rsid w:val="00B01FD2"/>
    <w:rsid w:val="00B10EF9"/>
    <w:rsid w:val="00B23B34"/>
    <w:rsid w:val="00B73A85"/>
    <w:rsid w:val="00BA4879"/>
    <w:rsid w:val="00BC5799"/>
    <w:rsid w:val="00BD72FF"/>
    <w:rsid w:val="00C00E96"/>
    <w:rsid w:val="00C059C4"/>
    <w:rsid w:val="00C06526"/>
    <w:rsid w:val="00C7415F"/>
    <w:rsid w:val="00CE0A2F"/>
    <w:rsid w:val="00DA11B0"/>
    <w:rsid w:val="00DA13C7"/>
    <w:rsid w:val="00DB5723"/>
    <w:rsid w:val="00DD779F"/>
    <w:rsid w:val="00DF5776"/>
    <w:rsid w:val="00E12F90"/>
    <w:rsid w:val="00E65C83"/>
    <w:rsid w:val="00E91EA7"/>
    <w:rsid w:val="00ED11AD"/>
    <w:rsid w:val="00ED2A32"/>
    <w:rsid w:val="00F37580"/>
    <w:rsid w:val="00F8396B"/>
    <w:rsid w:val="00F9758C"/>
    <w:rsid w:val="00FD1B7F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A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A32"/>
    <w:rPr>
      <w:rFonts w:cs="Times New Roman"/>
    </w:rPr>
  </w:style>
  <w:style w:type="character" w:styleId="Hyperlink">
    <w:name w:val="Hyperlink"/>
    <w:basedOn w:val="DefaultParagraphFont"/>
    <w:uiPriority w:val="99"/>
    <w:rsid w:val="00F839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3029"/>
    <w:pPr>
      <w:widowControl/>
      <w:suppressAutoHyphens w:val="0"/>
      <w:spacing w:before="100" w:beforeAutospacing="1" w:after="119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162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Września dnia, 15</dc:title>
  <dc:subject/>
  <dc:creator>j.drozda</dc:creator>
  <cp:keywords/>
  <dc:description/>
  <cp:lastModifiedBy>j.suplewska</cp:lastModifiedBy>
  <cp:revision>7</cp:revision>
  <cp:lastPrinted>2014-09-18T06:27:00Z</cp:lastPrinted>
  <dcterms:created xsi:type="dcterms:W3CDTF">2014-09-18T06:15:00Z</dcterms:created>
  <dcterms:modified xsi:type="dcterms:W3CDTF">2014-09-18T06:27:00Z</dcterms:modified>
</cp:coreProperties>
</file>